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9A7E1" w14:textId="77777777" w:rsidR="007E60A9" w:rsidRPr="00263497" w:rsidRDefault="004F4872" w:rsidP="007E60A9">
      <w:pPr>
        <w:tabs>
          <w:tab w:val="left" w:pos="1418"/>
          <w:tab w:val="left" w:pos="1701"/>
        </w:tabs>
        <w:spacing w:after="0"/>
        <w:ind w:left="-567" w:right="-96"/>
        <w:jc w:val="both"/>
        <w:rPr>
          <w:b/>
        </w:rPr>
      </w:pPr>
      <w:r>
        <w:rPr>
          <w:noProof/>
          <w:lang w:eastAsia="fr-CA"/>
        </w:rPr>
        <w:drawing>
          <wp:anchor distT="0" distB="0" distL="114300" distR="114300" simplePos="0" relativeHeight="251657728" behindDoc="1" locked="0" layoutInCell="1" allowOverlap="1" wp14:anchorId="59C189D1" wp14:editId="3AC5BBEE">
            <wp:simplePos x="0" y="0"/>
            <wp:positionH relativeFrom="margin">
              <wp:posOffset>-101600</wp:posOffset>
            </wp:positionH>
            <wp:positionV relativeFrom="paragraph">
              <wp:posOffset>-184150</wp:posOffset>
            </wp:positionV>
            <wp:extent cx="1428750" cy="1329690"/>
            <wp:effectExtent l="0" t="0" r="0" b="3810"/>
            <wp:wrapNone/>
            <wp:docPr id="6" name="Image 1" descr="armoirie_bsc_c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rmoirie_bsc_cl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A511C" w14:textId="77777777" w:rsidR="007E60A9" w:rsidRDefault="007E60A9" w:rsidP="007E60A9">
      <w:pPr>
        <w:pStyle w:val="Paragraphedeliste"/>
        <w:tabs>
          <w:tab w:val="left" w:pos="1701"/>
        </w:tabs>
        <w:spacing w:after="0"/>
        <w:ind w:left="2127" w:right="-96"/>
        <w:jc w:val="both"/>
      </w:pPr>
    </w:p>
    <w:p w14:paraId="18866814" w14:textId="77777777" w:rsidR="007E60A9" w:rsidRDefault="007E60A9" w:rsidP="007E60A9">
      <w:pPr>
        <w:pStyle w:val="Paragraphedeliste"/>
        <w:tabs>
          <w:tab w:val="left" w:pos="1701"/>
        </w:tabs>
        <w:spacing w:after="0"/>
        <w:ind w:left="2127" w:right="-96"/>
        <w:jc w:val="both"/>
      </w:pPr>
    </w:p>
    <w:p w14:paraId="775396FC" w14:textId="77777777" w:rsidR="007E60A9" w:rsidRDefault="007E60A9" w:rsidP="007E60A9">
      <w:pPr>
        <w:pStyle w:val="Paragraphedeliste"/>
        <w:tabs>
          <w:tab w:val="left" w:pos="1701"/>
        </w:tabs>
        <w:spacing w:after="0"/>
        <w:ind w:left="2127" w:right="-96"/>
        <w:jc w:val="both"/>
      </w:pPr>
    </w:p>
    <w:p w14:paraId="5CD44BF0" w14:textId="4EC77BEB" w:rsidR="00BE2478" w:rsidRDefault="00BE2478" w:rsidP="00855D50">
      <w:pPr>
        <w:tabs>
          <w:tab w:val="left" w:pos="1230"/>
        </w:tabs>
        <w:spacing w:after="0" w:line="259" w:lineRule="auto"/>
        <w:ind w:right="-96"/>
        <w:contextualSpacing/>
        <w:jc w:val="both"/>
        <w:rPr>
          <w:b/>
          <w:u w:val="single"/>
        </w:rPr>
      </w:pPr>
    </w:p>
    <w:p w14:paraId="577222E8" w14:textId="55E9B3C5" w:rsidR="00850805" w:rsidRDefault="00850805" w:rsidP="00EC0459">
      <w:pPr>
        <w:tabs>
          <w:tab w:val="left" w:pos="1134"/>
        </w:tabs>
        <w:spacing w:after="0" w:line="259" w:lineRule="auto"/>
        <w:ind w:right="-96" w:firstLine="709"/>
        <w:contextualSpacing/>
        <w:jc w:val="both"/>
        <w:rPr>
          <w:b/>
          <w:u w:val="single"/>
        </w:rPr>
      </w:pPr>
    </w:p>
    <w:p w14:paraId="13F3920C" w14:textId="77777777" w:rsidR="00AB451B" w:rsidRDefault="00AB451B" w:rsidP="00EC045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</w:rPr>
      </w:pPr>
    </w:p>
    <w:p w14:paraId="008C5157" w14:textId="77777777" w:rsidR="00AB451B" w:rsidRPr="00B75390" w:rsidRDefault="00AB451B" w:rsidP="00EC045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002060"/>
          <w:sz w:val="32"/>
          <w:szCs w:val="32"/>
        </w:rPr>
      </w:pPr>
    </w:p>
    <w:p w14:paraId="0554919C" w14:textId="023684AB" w:rsidR="00EC0459" w:rsidRPr="00B75390" w:rsidRDefault="00EC0459" w:rsidP="00EC045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002060"/>
          <w:sz w:val="32"/>
          <w:szCs w:val="32"/>
        </w:rPr>
      </w:pPr>
      <w:r w:rsidRPr="00EC0459">
        <w:rPr>
          <w:rFonts w:asciiTheme="minorHAnsi" w:eastAsiaTheme="minorEastAsia" w:hAnsiTheme="minorHAnsi" w:cstheme="minorHAnsi"/>
          <w:b/>
          <w:bCs/>
          <w:color w:val="002060"/>
          <w:sz w:val="32"/>
          <w:szCs w:val="32"/>
        </w:rPr>
        <w:t>FORMULAIRE DE DEMANDE D’ACCÈS À UN DOCUMENT</w:t>
      </w:r>
    </w:p>
    <w:p w14:paraId="3CBD95C9" w14:textId="77777777" w:rsidR="00AB451B" w:rsidRDefault="00AB451B" w:rsidP="00EC045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</w:rPr>
      </w:pPr>
    </w:p>
    <w:p w14:paraId="75071968" w14:textId="77777777" w:rsidR="00AB451B" w:rsidRPr="00EC0459" w:rsidRDefault="00AB451B" w:rsidP="00EC045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</w:rPr>
      </w:pPr>
    </w:p>
    <w:p w14:paraId="1862CA5E" w14:textId="77777777" w:rsidR="00EC0459" w:rsidRPr="00EC0459" w:rsidRDefault="00EC0459" w:rsidP="00EC0459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20FA3092" w14:textId="77777777" w:rsidR="00EC0459" w:rsidRPr="00EC0459" w:rsidRDefault="00EC0459" w:rsidP="00EC0459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  <w:sectPr w:rsidR="00EC0459" w:rsidRPr="00EC0459" w:rsidSect="00EC0459">
          <w:footerReference w:type="default" r:id="rId12"/>
          <w:pgSz w:w="12242" w:h="20163" w:code="5"/>
          <w:pgMar w:top="567" w:right="794" w:bottom="720" w:left="794" w:header="709" w:footer="709" w:gutter="0"/>
          <w:cols w:space="708"/>
          <w:docGrid w:linePitch="360"/>
        </w:sectPr>
      </w:pPr>
    </w:p>
    <w:tbl>
      <w:tblPr>
        <w:tblStyle w:val="Grilledutableau1"/>
        <w:tblW w:w="5000" w:type="pct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5396"/>
        <w:gridCol w:w="5396"/>
      </w:tblGrid>
      <w:tr w:rsidR="00EC0459" w:rsidRPr="00EC0459" w14:paraId="06FD3A49" w14:textId="77777777" w:rsidTr="001258EC">
        <w:trPr>
          <w:trHeight w:val="458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2E74B5" w:themeFill="accent1" w:themeFillShade="BF"/>
            <w:vAlign w:val="center"/>
          </w:tcPr>
          <w:p w14:paraId="39262243" w14:textId="77777777" w:rsidR="00EC0459" w:rsidRPr="00EC0459" w:rsidRDefault="00EC0459" w:rsidP="00EC0459">
            <w:pPr>
              <w:keepNext/>
              <w:keepLines/>
              <w:spacing w:after="0" w:line="240" w:lineRule="auto"/>
              <w:ind w:left="360" w:hanging="360"/>
              <w:outlineLvl w:val="0"/>
              <w:rPr>
                <w:rFonts w:eastAsiaTheme="majorEastAsia" w:cstheme="minorHAnsi"/>
                <w:color w:val="1F4E79" w:themeColor="accent1" w:themeShade="80"/>
                <w:sz w:val="24"/>
                <w:szCs w:val="24"/>
              </w:rPr>
            </w:pPr>
            <w:r w:rsidRPr="00EC0459">
              <w:rPr>
                <w:rFonts w:eastAsiaTheme="majorEastAsia" w:cstheme="minorHAnsi"/>
                <w:color w:val="FFFFFF" w:themeColor="background1"/>
                <w:sz w:val="24"/>
                <w:szCs w:val="24"/>
              </w:rPr>
              <w:t>IDENTIFICATION DU DEMANDEUR</w:t>
            </w:r>
          </w:p>
        </w:tc>
      </w:tr>
      <w:tr w:rsidR="00EC0459" w:rsidRPr="00EC0459" w14:paraId="2D96D2AE" w14:textId="77777777" w:rsidTr="001258EC">
        <w:trPr>
          <w:trHeight w:val="504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3BB1C31C" w14:textId="77777777" w:rsidR="00EC0459" w:rsidRPr="00EC0459" w:rsidRDefault="00EC0459" w:rsidP="00EC045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C0459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Nom et prénom du demandeur </w:t>
            </w:r>
            <w:r w:rsidRPr="00EC0459">
              <w:rPr>
                <w:rFonts w:cstheme="minorHAnsi"/>
                <w:bCs/>
                <w:color w:val="2B2F88"/>
                <w:sz w:val="24"/>
                <w:szCs w:val="24"/>
              </w:rPr>
              <w:t>:</w:t>
            </w:r>
            <w:r w:rsidRPr="00EC0459">
              <w:rPr>
                <w:rFonts w:cstheme="minorHAnsi"/>
                <w:bCs/>
                <w:color w:val="51C1E1"/>
                <w:sz w:val="24"/>
                <w:szCs w:val="24"/>
              </w:rPr>
              <w:t xml:space="preserve"> </w:t>
            </w:r>
          </w:p>
        </w:tc>
      </w:tr>
      <w:tr w:rsidR="00EC0459" w:rsidRPr="00EC0459" w14:paraId="0D2CD511" w14:textId="77777777" w:rsidTr="001258EC">
        <w:trPr>
          <w:trHeight w:val="552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E1D17F5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0459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Adresse postale </w:t>
            </w:r>
            <w:r w:rsidRPr="00EC0459">
              <w:rPr>
                <w:rFonts w:cstheme="minorHAnsi"/>
                <w:bCs/>
                <w:color w:val="2B2F88"/>
                <w:sz w:val="24"/>
                <w:szCs w:val="24"/>
              </w:rPr>
              <w:t xml:space="preserve">: </w:t>
            </w:r>
          </w:p>
        </w:tc>
      </w:tr>
      <w:tr w:rsidR="00EC0459" w:rsidRPr="00EC0459" w14:paraId="48B7592D" w14:textId="77777777" w:rsidTr="001258EC">
        <w:trPr>
          <w:trHeight w:val="624"/>
        </w:trPr>
        <w:tc>
          <w:tcPr>
            <w:tcW w:w="2500" w:type="pct"/>
            <w:shd w:val="clear" w:color="auto" w:fill="FFFFFF" w:themeFill="background1"/>
            <w:vAlign w:val="center"/>
          </w:tcPr>
          <w:p w14:paraId="0BF6B676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0459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Téléphone </w:t>
            </w:r>
            <w:r w:rsidRPr="00EC0459">
              <w:rPr>
                <w:rFonts w:cstheme="minorHAnsi"/>
                <w:bCs/>
                <w:color w:val="2B2F88"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2C272B6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bCs/>
                <w:color w:val="51C1E1"/>
                <w:sz w:val="24"/>
                <w:szCs w:val="24"/>
              </w:rPr>
            </w:pPr>
            <w:r w:rsidRPr="00EC0459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Télécopieur</w:t>
            </w:r>
            <w:r w:rsidRPr="00EC0459">
              <w:rPr>
                <w:rFonts w:cstheme="minorHAnsi"/>
                <w:bCs/>
                <w:color w:val="2B2F88"/>
                <w:sz w:val="24"/>
                <w:szCs w:val="24"/>
              </w:rPr>
              <w:t> :</w:t>
            </w:r>
            <w:r w:rsidRPr="00EC0459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EC0459" w:rsidRPr="00EC0459" w14:paraId="3885786B" w14:textId="77777777" w:rsidTr="001258EC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CE501DE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C0459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Courriel</w:t>
            </w:r>
            <w:r w:rsidRPr="00EC0459">
              <w:rPr>
                <w:rFonts w:cstheme="minorHAnsi"/>
                <w:bCs/>
                <w:color w:val="2B2F88"/>
                <w:sz w:val="24"/>
                <w:szCs w:val="24"/>
              </w:rPr>
              <w:t xml:space="preserve"> :</w:t>
            </w:r>
            <w:r w:rsidRPr="00EC0459">
              <w:rPr>
                <w:rFonts w:cstheme="minorHAnsi"/>
                <w:bCs/>
                <w:color w:val="51C1E1"/>
                <w:sz w:val="24"/>
                <w:szCs w:val="24"/>
              </w:rPr>
              <w:t xml:space="preserve"> </w:t>
            </w:r>
          </w:p>
        </w:tc>
      </w:tr>
      <w:tr w:rsidR="00EC0459" w:rsidRPr="00EC0459" w14:paraId="2CC9D581" w14:textId="77777777" w:rsidTr="001258EC">
        <w:trPr>
          <w:trHeight w:val="448"/>
        </w:trPr>
        <w:tc>
          <w:tcPr>
            <w:tcW w:w="5000" w:type="pct"/>
            <w:gridSpan w:val="2"/>
            <w:shd w:val="clear" w:color="auto" w:fill="2E74B5" w:themeFill="accent1" w:themeFillShade="BF"/>
            <w:vAlign w:val="center"/>
          </w:tcPr>
          <w:p w14:paraId="73696162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bCs/>
                <w:color w:val="FFFFFF" w:themeColor="background1"/>
                <w:sz w:val="24"/>
                <w:szCs w:val="24"/>
              </w:rPr>
            </w:pPr>
            <w:r w:rsidRPr="00EC045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IDENTIFICATION DU DOCUMENT DEMANDÉ </w:t>
            </w:r>
          </w:p>
        </w:tc>
      </w:tr>
      <w:tr w:rsidR="00EC0459" w:rsidRPr="00EC0459" w14:paraId="4B345C90" w14:textId="77777777" w:rsidTr="001258EC">
        <w:trPr>
          <w:trHeight w:val="44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61074BA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EC0459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(</w:t>
            </w:r>
            <w:proofErr w:type="gramStart"/>
            <w:r w:rsidRPr="00EC0459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titre</w:t>
            </w:r>
            <w:proofErr w:type="gramEnd"/>
            <w:r w:rsidRPr="00EC0459">
              <w:rPr>
                <w:rFonts w:cstheme="minorHAnsi"/>
                <w:b/>
                <w:bCs/>
                <w:color w:val="1F4E79" w:themeColor="accent1" w:themeShade="80"/>
                <w:sz w:val="24"/>
                <w:szCs w:val="24"/>
              </w:rPr>
              <w:t>, auteur, sujet, date ou période visée et service concerné)</w:t>
            </w:r>
          </w:p>
          <w:p w14:paraId="505AEC9E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0459" w:rsidRPr="00EC0459" w14:paraId="6BFC2FCF" w14:textId="77777777" w:rsidTr="001258EC">
        <w:trPr>
          <w:trHeight w:val="44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2CFE11F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C0459" w:rsidRPr="00EC0459" w14:paraId="0B89195F" w14:textId="77777777" w:rsidTr="001258EC">
        <w:trPr>
          <w:trHeight w:val="44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C31854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C0459" w:rsidRPr="00EC0459" w14:paraId="6332B130" w14:textId="77777777" w:rsidTr="001258EC">
        <w:trPr>
          <w:trHeight w:val="44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59F1699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C0459" w:rsidRPr="00EC0459" w14:paraId="4DC29C31" w14:textId="77777777" w:rsidTr="001258EC">
        <w:trPr>
          <w:trHeight w:val="448"/>
        </w:trPr>
        <w:tc>
          <w:tcPr>
            <w:tcW w:w="5000" w:type="pct"/>
            <w:gridSpan w:val="2"/>
            <w:shd w:val="clear" w:color="auto" w:fill="2E74B5" w:themeFill="accent1" w:themeFillShade="BF"/>
            <w:vAlign w:val="center"/>
          </w:tcPr>
          <w:p w14:paraId="2AC474D3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 w:rsidRPr="00EC0459">
              <w:rPr>
                <w:rFonts w:cstheme="minorHAnsi"/>
                <w:color w:val="FFFFFF" w:themeColor="background1"/>
                <w:sz w:val="24"/>
                <w:szCs w:val="24"/>
              </w:rPr>
              <w:t>MODE DE CONSULTATION SOUHAITÉ</w:t>
            </w:r>
            <w:r w:rsidRPr="00EC0459">
              <w:rPr>
                <w:rFonts w:cstheme="minorHAnsi"/>
                <w:color w:val="FFFFFF" w:themeColor="background1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EC0459" w:rsidRPr="00EC0459" w14:paraId="7F7E5206" w14:textId="77777777" w:rsidTr="001258EC">
        <w:trPr>
          <w:trHeight w:val="44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DEEDFF7" w14:textId="77777777" w:rsidR="00EC0459" w:rsidRPr="00EC0459" w:rsidRDefault="00EC0459" w:rsidP="00EC045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 w:rsidRPr="00EC0459">
              <w:rPr>
                <w:rFonts w:cstheme="minorHAnsi"/>
                <w:color w:val="1F4E79" w:themeColor="accent1" w:themeShade="80"/>
                <w:sz w:val="24"/>
                <w:szCs w:val="24"/>
              </w:rPr>
              <w:t>Consultation sur place (sur rendez-vous) </w:t>
            </w:r>
          </w:p>
          <w:p w14:paraId="1012CA3E" w14:textId="77777777" w:rsidR="00EC0459" w:rsidRPr="00EC0459" w:rsidRDefault="00EC0459" w:rsidP="00EC045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 w:rsidRPr="00EC0459">
              <w:rPr>
                <w:rFonts w:cstheme="minorHAnsi"/>
                <w:color w:val="1F4E79" w:themeColor="accent1" w:themeShade="80"/>
                <w:sz w:val="24"/>
                <w:szCs w:val="24"/>
              </w:rPr>
              <w:t>Courriel </w:t>
            </w:r>
          </w:p>
          <w:p w14:paraId="3BE57940" w14:textId="77777777" w:rsidR="00EC0459" w:rsidRPr="00EC0459" w:rsidRDefault="00EC0459" w:rsidP="00EC045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 w:rsidRPr="00EC0459">
              <w:rPr>
                <w:rFonts w:cstheme="minorHAnsi"/>
                <w:color w:val="1F4E79" w:themeColor="accent1" w:themeShade="80"/>
                <w:sz w:val="24"/>
                <w:szCs w:val="24"/>
              </w:rPr>
              <w:t>Envoi postal</w:t>
            </w:r>
          </w:p>
          <w:p w14:paraId="6D696616" w14:textId="77777777" w:rsidR="00EC0459" w:rsidRPr="00EC0459" w:rsidRDefault="00EC0459" w:rsidP="00EC0459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 w:rsidRPr="00EC0459">
              <w:rPr>
                <w:rFonts w:cstheme="minorHAnsi"/>
                <w:color w:val="1F4E79" w:themeColor="accent1" w:themeShade="80"/>
                <w:sz w:val="24"/>
                <w:szCs w:val="24"/>
              </w:rPr>
              <w:t xml:space="preserve">Télécopieur </w:t>
            </w:r>
          </w:p>
        </w:tc>
      </w:tr>
      <w:tr w:rsidR="00EC0459" w:rsidRPr="00EC0459" w14:paraId="09F8F1DF" w14:textId="77777777" w:rsidTr="001258EC">
        <w:trPr>
          <w:trHeight w:val="448"/>
        </w:trPr>
        <w:tc>
          <w:tcPr>
            <w:tcW w:w="5000" w:type="pct"/>
            <w:gridSpan w:val="2"/>
            <w:shd w:val="clear" w:color="auto" w:fill="2E74B5" w:themeFill="accent1" w:themeFillShade="BF"/>
            <w:vAlign w:val="center"/>
          </w:tcPr>
          <w:p w14:paraId="2C1DB015" w14:textId="77777777" w:rsidR="00EC0459" w:rsidRPr="00EC0459" w:rsidRDefault="00EC0459" w:rsidP="00EC0459">
            <w:pPr>
              <w:spacing w:after="0" w:line="240" w:lineRule="auto"/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  <w:r w:rsidRPr="00EC045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ENVOI DE VOTRE FORMULAIRE </w:t>
            </w:r>
          </w:p>
        </w:tc>
      </w:tr>
      <w:tr w:rsidR="00EC0459" w:rsidRPr="00EC0459" w14:paraId="1547A8A1" w14:textId="77777777" w:rsidTr="001258EC">
        <w:trPr>
          <w:trHeight w:val="44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E639C21" w14:textId="77777777" w:rsidR="00EC0459" w:rsidRPr="00EC0459" w:rsidRDefault="00EC0459" w:rsidP="00EC0459">
            <w:pPr>
              <w:spacing w:after="0" w:line="240" w:lineRule="auto"/>
              <w:jc w:val="both"/>
              <w:rPr>
                <w:rFonts w:eastAsia="Times New Roman" w:cstheme="minorHAnsi"/>
                <w:color w:val="1F4E79" w:themeColor="accent1" w:themeShade="80"/>
                <w:sz w:val="24"/>
                <w:szCs w:val="24"/>
                <w:lang w:val="fr-FR" w:eastAsia="fr-FR"/>
              </w:rPr>
            </w:pPr>
            <w:r w:rsidRPr="00EC0459">
              <w:rPr>
                <w:rFonts w:eastAsia="Times New Roman" w:cstheme="minorHAnsi"/>
                <w:color w:val="1F4E79" w:themeColor="accent1" w:themeShade="80"/>
                <w:sz w:val="24"/>
                <w:szCs w:val="24"/>
                <w:lang w:val="fr-FR" w:eastAsia="fr-FR"/>
              </w:rPr>
              <w:t>Vous pouvez retourner ce formulaire dûment rempli à l’attention du responsable de l’accès à l’information soit :</w:t>
            </w:r>
          </w:p>
          <w:p w14:paraId="3E696698" w14:textId="77777777" w:rsidR="00EC0459" w:rsidRPr="00EC0459" w:rsidRDefault="00EC0459" w:rsidP="00EC045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</w:p>
          <w:p w14:paraId="6C91AF6E" w14:textId="5DE10CAB" w:rsidR="00EC0459" w:rsidRPr="00EC0459" w:rsidRDefault="00EC0459" w:rsidP="00EC04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EC0459">
              <w:rPr>
                <w:rFonts w:eastAsia="Times New Roman" w:cstheme="minorHAnsi"/>
                <w:b/>
                <w:bCs/>
                <w:color w:val="1F4E79" w:themeColor="accent1" w:themeShade="80"/>
                <w:sz w:val="24"/>
                <w:szCs w:val="24"/>
                <w:lang w:val="fr-FR" w:eastAsia="fr-FR"/>
              </w:rPr>
              <w:t xml:space="preserve">Par courriel : </w:t>
            </w:r>
            <w:r w:rsidR="00E518FB" w:rsidRPr="00855D50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/>
              </w:rPr>
              <w:t>municipalite@baiestecatherine.com</w:t>
            </w:r>
          </w:p>
          <w:p w14:paraId="2C04037A" w14:textId="13272E5F" w:rsidR="00EC0459" w:rsidRPr="00EC0459" w:rsidRDefault="00EC0459" w:rsidP="00EC04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/>
              </w:rPr>
            </w:pPr>
            <w:r w:rsidRPr="00EC0459">
              <w:rPr>
                <w:rFonts w:eastAsia="Times New Roman" w:cstheme="minorHAnsi"/>
                <w:b/>
                <w:bCs/>
                <w:color w:val="1F4E79" w:themeColor="accent1" w:themeShade="80"/>
                <w:sz w:val="24"/>
                <w:szCs w:val="24"/>
                <w:lang w:val="fr-FR" w:eastAsia="fr-FR"/>
              </w:rPr>
              <w:t xml:space="preserve">Par courrier postal : </w:t>
            </w:r>
            <w:r w:rsidR="00E518FB" w:rsidRPr="00855D50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/>
              </w:rPr>
              <w:t>308</w:t>
            </w:r>
            <w:r w:rsidR="000D46AF" w:rsidRPr="00855D50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/>
              </w:rPr>
              <w:t xml:space="preserve">, rue Leclerc, </w:t>
            </w:r>
            <w:proofErr w:type="spellStart"/>
            <w:r w:rsidR="000D46AF" w:rsidRPr="00855D50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/>
              </w:rPr>
              <w:t>c.p</w:t>
            </w:r>
            <w:proofErr w:type="spellEnd"/>
            <w:r w:rsidR="000D46AF" w:rsidRPr="00855D50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/>
              </w:rPr>
              <w:t xml:space="preserve"> 10, Baie-Sainte-Catherine, G0T 1A0</w:t>
            </w:r>
          </w:p>
          <w:p w14:paraId="3106242E" w14:textId="7C0FC6DC" w:rsidR="00EC0459" w:rsidRPr="00EC0459" w:rsidRDefault="00EC0459" w:rsidP="00EC04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fr-FR" w:eastAsia="fr-FR"/>
              </w:rPr>
            </w:pPr>
            <w:r w:rsidRPr="00EC0459">
              <w:rPr>
                <w:rFonts w:eastAsia="Times New Roman" w:cstheme="minorHAnsi"/>
                <w:b/>
                <w:bCs/>
                <w:color w:val="1F4E79" w:themeColor="accent1" w:themeShade="80"/>
                <w:sz w:val="24"/>
                <w:szCs w:val="24"/>
                <w:lang w:val="fr-FR" w:eastAsia="fr-FR"/>
              </w:rPr>
              <w:t xml:space="preserve">Par télécopieur : </w:t>
            </w:r>
            <w:r w:rsidR="00B22F8D" w:rsidRPr="00855D50">
              <w:rPr>
                <w:rFonts w:eastAsia="Times New Roman" w:cstheme="minorHAnsi"/>
                <w:b/>
                <w:bCs/>
                <w:sz w:val="24"/>
                <w:szCs w:val="24"/>
                <w:lang w:val="fr-FR" w:eastAsia="fr-FR"/>
              </w:rPr>
              <w:t>418-620-5021</w:t>
            </w:r>
          </w:p>
          <w:p w14:paraId="417DE1AE" w14:textId="77777777" w:rsidR="00EC0459" w:rsidRPr="00EC0459" w:rsidRDefault="00EC0459" w:rsidP="00B75390">
            <w:pPr>
              <w:spacing w:after="0" w:line="240" w:lineRule="auto"/>
              <w:jc w:val="both"/>
              <w:rPr>
                <w:rFonts w:cstheme="minorHAnsi"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0D2EA411" w14:textId="77777777" w:rsidR="00AB451B" w:rsidRDefault="00AB451B" w:rsidP="00AB451B">
      <w:pPr>
        <w:tabs>
          <w:tab w:val="left" w:pos="2310"/>
        </w:tabs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562FD130" w14:textId="77777777" w:rsidR="00AB451B" w:rsidRDefault="00AB451B" w:rsidP="00AB451B">
      <w:pPr>
        <w:tabs>
          <w:tab w:val="left" w:pos="2310"/>
        </w:tabs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541F5B5A" w14:textId="77777777" w:rsidR="00AB451B" w:rsidRDefault="00AB451B" w:rsidP="00AB451B">
      <w:pPr>
        <w:tabs>
          <w:tab w:val="left" w:pos="2310"/>
        </w:tabs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51C599E1" w14:textId="77777777" w:rsidR="00AB451B" w:rsidRDefault="00AB451B" w:rsidP="00AB451B">
      <w:pPr>
        <w:tabs>
          <w:tab w:val="left" w:pos="2310"/>
        </w:tabs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03415972" w14:textId="77777777" w:rsidR="00AB451B" w:rsidRPr="00AB451B" w:rsidRDefault="00AB451B" w:rsidP="00AB451B">
      <w:pPr>
        <w:tabs>
          <w:tab w:val="left" w:pos="2310"/>
        </w:tabs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  <w:sectPr w:rsidR="00AB451B" w:rsidRPr="00AB451B" w:rsidSect="00AB451B">
          <w:type w:val="continuous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2"/>
        <w:tblW w:w="5000" w:type="pct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5383"/>
        <w:gridCol w:w="5383"/>
        <w:gridCol w:w="26"/>
      </w:tblGrid>
      <w:tr w:rsidR="00AB451B" w:rsidRPr="00AB451B" w14:paraId="1646F366" w14:textId="77777777" w:rsidTr="001258EC">
        <w:trPr>
          <w:trHeight w:val="458"/>
        </w:trPr>
        <w:tc>
          <w:tcPr>
            <w:tcW w:w="5000" w:type="pct"/>
            <w:gridSpan w:val="3"/>
            <w:tcBorders>
              <w:top w:val="single" w:sz="4" w:space="0" w:color="2C2F88"/>
              <w:bottom w:val="nil"/>
            </w:tcBorders>
            <w:shd w:val="clear" w:color="auto" w:fill="2E74B5" w:themeFill="accent1" w:themeFillShade="BF"/>
            <w:vAlign w:val="center"/>
          </w:tcPr>
          <w:p w14:paraId="7D112860" w14:textId="77777777" w:rsidR="00AB451B" w:rsidRPr="00AB451B" w:rsidRDefault="00AB451B" w:rsidP="00AB451B">
            <w:pPr>
              <w:keepNext/>
              <w:keepLines/>
              <w:spacing w:after="0" w:line="240" w:lineRule="auto"/>
              <w:ind w:left="360" w:hanging="360"/>
              <w:outlineLvl w:val="0"/>
              <w:rPr>
                <w:rFonts w:eastAsiaTheme="majorEastAsia" w:cstheme="minorHAnsi"/>
                <w:color w:val="FFFFFF" w:themeColor="background1"/>
                <w:sz w:val="24"/>
                <w:szCs w:val="24"/>
              </w:rPr>
            </w:pPr>
            <w:r w:rsidRPr="00AB451B">
              <w:rPr>
                <w:rFonts w:eastAsiaTheme="majorEastAsia" w:cstheme="minorHAnsi"/>
                <w:color w:val="FFFFFF" w:themeColor="background1"/>
                <w:sz w:val="24"/>
                <w:szCs w:val="24"/>
              </w:rPr>
              <w:t>SIGNATURE DU DEMANDEUR</w:t>
            </w:r>
          </w:p>
        </w:tc>
      </w:tr>
      <w:tr w:rsidR="00AB451B" w:rsidRPr="00AB451B" w14:paraId="79819FD2" w14:textId="77777777" w:rsidTr="001258EC">
        <w:trPr>
          <w:gridAfter w:val="1"/>
          <w:wAfter w:w="11" w:type="pct"/>
          <w:trHeight w:val="624"/>
        </w:trPr>
        <w:tc>
          <w:tcPr>
            <w:tcW w:w="249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AF458A9" w14:textId="77777777" w:rsidR="00AB451B" w:rsidRPr="00AB451B" w:rsidRDefault="00AB451B" w:rsidP="00AB451B">
            <w:pPr>
              <w:spacing w:after="0" w:line="240" w:lineRule="auto"/>
              <w:rPr>
                <w:rFonts w:cstheme="minorHAnsi"/>
                <w:bCs/>
                <w:color w:val="51C1E1"/>
                <w:sz w:val="24"/>
                <w:szCs w:val="24"/>
              </w:rPr>
            </w:pP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Signature</w:t>
            </w:r>
            <w:r w:rsidRPr="00AB451B">
              <w:rPr>
                <w:rFonts w:cstheme="minorHAnsi"/>
                <w:bCs/>
                <w:color w:val="2B2F88"/>
                <w:sz w:val="24"/>
                <w:szCs w:val="24"/>
              </w:rPr>
              <w:t> :</w:t>
            </w:r>
          </w:p>
        </w:tc>
        <w:tc>
          <w:tcPr>
            <w:tcW w:w="249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AFA259C" w14:textId="77777777" w:rsidR="00AB451B" w:rsidRPr="00AB451B" w:rsidRDefault="00AB451B" w:rsidP="00AB451B">
            <w:pPr>
              <w:spacing w:after="0" w:line="240" w:lineRule="auto"/>
              <w:rPr>
                <w:rFonts w:cstheme="minorHAnsi"/>
                <w:bCs/>
                <w:color w:val="51C1E1"/>
                <w:sz w:val="24"/>
                <w:szCs w:val="24"/>
              </w:rPr>
            </w:pP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Date</w:t>
            </w:r>
            <w:r w:rsidRPr="00AB451B">
              <w:rPr>
                <w:rFonts w:cstheme="minorHAnsi"/>
                <w:bCs/>
                <w:color w:val="2B2F88"/>
                <w:sz w:val="24"/>
                <w:szCs w:val="24"/>
              </w:rPr>
              <w:t> :</w:t>
            </w:r>
          </w:p>
        </w:tc>
      </w:tr>
    </w:tbl>
    <w:p w14:paraId="7CDD266F" w14:textId="77777777" w:rsidR="00AB451B" w:rsidRPr="00AB451B" w:rsidRDefault="00AB451B" w:rsidP="00AB451B">
      <w:pPr>
        <w:keepNext/>
        <w:keepLines/>
        <w:spacing w:after="0" w:line="240" w:lineRule="auto"/>
        <w:ind w:left="360" w:hanging="360"/>
        <w:outlineLvl w:val="0"/>
        <w:rPr>
          <w:rFonts w:asciiTheme="minorHAnsi" w:eastAsiaTheme="majorEastAsia" w:hAnsiTheme="minorHAnsi" w:cstheme="minorHAnsi"/>
          <w:color w:val="FFFFFF" w:themeColor="background1"/>
          <w:sz w:val="24"/>
          <w:szCs w:val="24"/>
        </w:rPr>
      </w:pPr>
    </w:p>
    <w:p w14:paraId="23687986" w14:textId="77777777" w:rsidR="00AB451B" w:rsidRDefault="00AB451B" w:rsidP="00AB451B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7712AA1B" w14:textId="77777777" w:rsidR="00AB451B" w:rsidRDefault="00AB451B" w:rsidP="00AB451B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tbl>
      <w:tblPr>
        <w:tblStyle w:val="Grilledutableau2"/>
        <w:tblW w:w="10792" w:type="dxa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  <w:tblCaption w:val="Décrire le contrat à l'aide des informations sur la description du besoin"/>
      </w:tblPr>
      <w:tblGrid>
        <w:gridCol w:w="10792"/>
      </w:tblGrid>
      <w:tr w:rsidR="00AB451B" w:rsidRPr="00AB451B" w14:paraId="4B9F7FBC" w14:textId="77777777" w:rsidTr="001258EC">
        <w:trPr>
          <w:trHeight w:val="452"/>
        </w:trPr>
        <w:tc>
          <w:tcPr>
            <w:tcW w:w="10792" w:type="dxa"/>
            <w:tcBorders>
              <w:bottom w:val="nil"/>
            </w:tcBorders>
            <w:shd w:val="clear" w:color="auto" w:fill="2E74B5" w:themeFill="accent1" w:themeFillShade="BF"/>
            <w:vAlign w:val="center"/>
          </w:tcPr>
          <w:p w14:paraId="0231CD59" w14:textId="68E22A8D" w:rsidR="00AB451B" w:rsidRPr="00AB451B" w:rsidRDefault="00AB451B" w:rsidP="00AB451B">
            <w:pPr>
              <w:keepNext/>
              <w:keepLines/>
              <w:spacing w:after="0" w:line="240" w:lineRule="auto"/>
              <w:outlineLvl w:val="0"/>
              <w:rPr>
                <w:rFonts w:eastAsiaTheme="majorEastAsia" w:cstheme="minorHAnsi"/>
                <w:color w:val="FFFFFF" w:themeColor="background1"/>
                <w:sz w:val="24"/>
                <w:szCs w:val="24"/>
              </w:rPr>
            </w:pPr>
            <w:r w:rsidRPr="00AB451B">
              <w:rPr>
                <w:rFonts w:eastAsiaTheme="majorEastAsia" w:cstheme="minorHAnsi"/>
                <w:color w:val="FFFFFF" w:themeColor="background1"/>
                <w:sz w:val="24"/>
                <w:szCs w:val="24"/>
              </w:rPr>
              <w:lastRenderedPageBreak/>
              <w:t>RÉSERVÉ À L’USAGE DE</w:t>
            </w:r>
            <w:r w:rsidR="00E518FB">
              <w:rPr>
                <w:rFonts w:eastAsiaTheme="majorEastAsia" w:cstheme="minorHAnsi"/>
                <w:color w:val="FFFFFF" w:themeColor="background1"/>
                <w:sz w:val="24"/>
                <w:szCs w:val="24"/>
              </w:rPr>
              <w:t xml:space="preserve"> LA MUNICIPALITÉ DE</w:t>
            </w:r>
            <w:r w:rsidRPr="00AB451B">
              <w:rPr>
                <w:rFonts w:eastAsiaTheme="majorEastAsia"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8D7650">
              <w:rPr>
                <w:rFonts w:eastAsiaTheme="majorEastAsia" w:cstheme="minorHAnsi"/>
                <w:color w:val="FFFFFF" w:themeColor="background1"/>
                <w:sz w:val="24"/>
                <w:szCs w:val="24"/>
              </w:rPr>
              <w:t>BAIE-SAINTE-CATHERINE</w:t>
            </w:r>
          </w:p>
        </w:tc>
      </w:tr>
      <w:tr w:rsidR="00AB451B" w:rsidRPr="00AB451B" w14:paraId="73CF35E2" w14:textId="77777777" w:rsidTr="001258EC">
        <w:trPr>
          <w:trHeight w:val="534"/>
        </w:trPr>
        <w:tc>
          <w:tcPr>
            <w:tcW w:w="10792" w:type="dxa"/>
            <w:shd w:val="clear" w:color="auto" w:fill="FFFFFF" w:themeFill="background1"/>
            <w:vAlign w:val="center"/>
          </w:tcPr>
          <w:p w14:paraId="40F4362D" w14:textId="77777777" w:rsidR="00AB451B" w:rsidRPr="00AB451B" w:rsidRDefault="00AB451B" w:rsidP="00AB451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Date de réception de la demande </w:t>
            </w:r>
            <w:r w:rsidRPr="00AB451B">
              <w:rPr>
                <w:rFonts w:cstheme="minorHAnsi"/>
                <w:bCs/>
                <w:color w:val="2B2F88"/>
                <w:sz w:val="24"/>
                <w:szCs w:val="24"/>
              </w:rPr>
              <w:t>:</w:t>
            </w:r>
            <w:r w:rsidRPr="00AB451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AB451B" w:rsidRPr="00AB451B" w14:paraId="633DE126" w14:textId="77777777" w:rsidTr="001258EC">
        <w:trPr>
          <w:trHeight w:val="534"/>
        </w:trPr>
        <w:tc>
          <w:tcPr>
            <w:tcW w:w="10792" w:type="dxa"/>
            <w:shd w:val="clear" w:color="auto" w:fill="FFFFFF" w:themeFill="background1"/>
            <w:vAlign w:val="center"/>
          </w:tcPr>
          <w:p w14:paraId="6F5321A0" w14:textId="77777777" w:rsidR="00AB451B" w:rsidRPr="00AB451B" w:rsidRDefault="00AB451B" w:rsidP="00AB451B">
            <w:pPr>
              <w:spacing w:after="0" w:line="240" w:lineRule="auto"/>
              <w:rPr>
                <w:rFonts w:cstheme="minorHAnsi"/>
                <w:bCs/>
                <w:color w:val="2B2F88"/>
                <w:sz w:val="24"/>
                <w:szCs w:val="24"/>
              </w:rPr>
            </w:pP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Date limite de réponse au demandeur</w:t>
            </w: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  <w:vertAlign w:val="superscript"/>
              </w:rPr>
              <w:footnoteReference w:id="2"/>
            </w: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 </w:t>
            </w:r>
            <w:r w:rsidRPr="00AB451B">
              <w:rPr>
                <w:rFonts w:cstheme="minorHAnsi"/>
                <w:bCs/>
                <w:color w:val="2B2F88"/>
                <w:sz w:val="24"/>
                <w:szCs w:val="24"/>
              </w:rPr>
              <w:t>:</w:t>
            </w:r>
            <w:r w:rsidRPr="00AB451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AB451B" w:rsidRPr="00AB451B" w14:paraId="2B593210" w14:textId="77777777" w:rsidTr="001258EC">
        <w:trPr>
          <w:trHeight w:val="534"/>
        </w:trPr>
        <w:tc>
          <w:tcPr>
            <w:tcW w:w="10792" w:type="dxa"/>
            <w:shd w:val="clear" w:color="auto" w:fill="FFFFFF" w:themeFill="background1"/>
            <w:vAlign w:val="center"/>
          </w:tcPr>
          <w:p w14:paraId="57F3498B" w14:textId="77777777" w:rsidR="00AB451B" w:rsidRPr="00AB451B" w:rsidRDefault="00AB451B" w:rsidP="00AB451B">
            <w:pPr>
              <w:spacing w:after="0" w:line="240" w:lineRule="auto"/>
              <w:rPr>
                <w:rFonts w:cstheme="minorHAnsi"/>
                <w:bCs/>
                <w:color w:val="2B2F88"/>
                <w:sz w:val="24"/>
                <w:szCs w:val="24"/>
              </w:rPr>
            </w:pP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Date d’envoi de l’accusé réception </w:t>
            </w:r>
            <w:r w:rsidRPr="00AB451B">
              <w:rPr>
                <w:rFonts w:cstheme="minorHAnsi"/>
                <w:bCs/>
                <w:color w:val="2B2F88"/>
                <w:sz w:val="24"/>
                <w:szCs w:val="24"/>
              </w:rPr>
              <w:t>:</w:t>
            </w:r>
            <w:r w:rsidRPr="00AB451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AB451B" w:rsidRPr="00AB451B" w14:paraId="62415141" w14:textId="77777777" w:rsidTr="001258EC">
        <w:trPr>
          <w:trHeight w:val="534"/>
        </w:trPr>
        <w:tc>
          <w:tcPr>
            <w:tcW w:w="10792" w:type="dxa"/>
            <w:shd w:val="clear" w:color="auto" w:fill="FFFFFF" w:themeFill="background1"/>
            <w:vAlign w:val="center"/>
          </w:tcPr>
          <w:p w14:paraId="17E25E1E" w14:textId="77777777" w:rsidR="00AB451B" w:rsidRPr="00AB451B" w:rsidRDefault="00AB451B" w:rsidP="00AB451B">
            <w:pPr>
              <w:spacing w:after="0" w:line="240" w:lineRule="auto"/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</w:pP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Date d’envoi de l’avis de prolongement du délai de réponse</w:t>
            </w: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  <w:vertAlign w:val="superscript"/>
              </w:rPr>
              <w:t>2</w:t>
            </w: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 xml:space="preserve"> : </w:t>
            </w:r>
          </w:p>
        </w:tc>
      </w:tr>
      <w:tr w:rsidR="00AB451B" w:rsidRPr="00AB451B" w14:paraId="1CE084A3" w14:textId="77777777" w:rsidTr="001258EC">
        <w:trPr>
          <w:trHeight w:val="534"/>
        </w:trPr>
        <w:tc>
          <w:tcPr>
            <w:tcW w:w="107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718D4" w14:textId="77777777" w:rsidR="00AB451B" w:rsidRPr="00AB451B" w:rsidRDefault="00AB451B" w:rsidP="00AB451B">
            <w:pPr>
              <w:spacing w:after="0" w:line="240" w:lineRule="auto"/>
              <w:rPr>
                <w:rFonts w:cstheme="minorHAnsi"/>
                <w:bCs/>
                <w:color w:val="2B2F88"/>
                <w:sz w:val="24"/>
                <w:szCs w:val="24"/>
              </w:rPr>
            </w:pP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 xml:space="preserve">Date de communication de la décision </w:t>
            </w:r>
            <w:r w:rsidRPr="00AB451B">
              <w:rPr>
                <w:rFonts w:cstheme="minorHAnsi"/>
                <w:bCs/>
                <w:color w:val="2B2F88"/>
                <w:sz w:val="24"/>
                <w:szCs w:val="24"/>
              </w:rPr>
              <w:t>:</w:t>
            </w:r>
            <w:r w:rsidRPr="00AB451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AB451B" w:rsidRPr="00AB451B" w14:paraId="6891E8C2" w14:textId="77777777" w:rsidTr="001258EC">
        <w:trPr>
          <w:trHeight w:val="534"/>
        </w:trPr>
        <w:tc>
          <w:tcPr>
            <w:tcW w:w="10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D325C" w14:textId="77777777" w:rsidR="00AB451B" w:rsidRPr="00AB451B" w:rsidRDefault="00AB451B" w:rsidP="00AB451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B451B"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  <w:t>Analyse et décision </w:t>
            </w:r>
            <w:r w:rsidRPr="00AB451B">
              <w:rPr>
                <w:rFonts w:cstheme="minorHAnsi"/>
                <w:bCs/>
                <w:color w:val="2B2F88"/>
                <w:sz w:val="24"/>
                <w:szCs w:val="24"/>
              </w:rPr>
              <w:t>:</w:t>
            </w:r>
            <w:r w:rsidRPr="00AB451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AB451B" w:rsidRPr="00AB451B" w14:paraId="1FCDBB19" w14:textId="77777777" w:rsidTr="001258EC">
        <w:trPr>
          <w:trHeight w:val="534"/>
        </w:trPr>
        <w:tc>
          <w:tcPr>
            <w:tcW w:w="10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B45B3" w14:textId="77777777" w:rsidR="00AB451B" w:rsidRPr="00AB451B" w:rsidRDefault="00AB451B" w:rsidP="00AB451B">
            <w:pPr>
              <w:spacing w:after="0" w:line="240" w:lineRule="auto"/>
              <w:rPr>
                <w:rFonts w:cstheme="minorHAnsi"/>
                <w:bCs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253B98A4" w14:textId="77777777" w:rsidR="00EC0459" w:rsidRDefault="00EC0459" w:rsidP="00AB451B">
      <w:pPr>
        <w:tabs>
          <w:tab w:val="left" w:pos="2310"/>
        </w:tabs>
        <w:spacing w:after="0" w:line="240" w:lineRule="auto"/>
        <w:rPr>
          <w:rFonts w:asciiTheme="minorHAnsi" w:eastAsiaTheme="minorEastAsia" w:hAnsiTheme="minorHAnsi" w:cstheme="minorHAnsi"/>
          <w:b/>
          <w:bCs/>
          <w:color w:val="002060"/>
          <w:sz w:val="24"/>
          <w:szCs w:val="24"/>
        </w:rPr>
      </w:pPr>
    </w:p>
    <w:sectPr w:rsidR="00EC0459" w:rsidSect="00AB451B">
      <w:headerReference w:type="default" r:id="rId13"/>
      <w:footerReference w:type="default" r:id="rId14"/>
      <w:type w:val="continuous"/>
      <w:pgSz w:w="12242" w:h="20163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F63FE" w14:textId="77777777" w:rsidR="00F56AC0" w:rsidRDefault="00F56AC0" w:rsidP="00850805">
      <w:pPr>
        <w:spacing w:after="0" w:line="240" w:lineRule="auto"/>
      </w:pPr>
      <w:r>
        <w:separator/>
      </w:r>
    </w:p>
  </w:endnote>
  <w:endnote w:type="continuationSeparator" w:id="0">
    <w:p w14:paraId="152A33FF" w14:textId="77777777" w:rsidR="00F56AC0" w:rsidRDefault="00F56AC0" w:rsidP="0085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AA572" w14:textId="35EE2580" w:rsidR="00EC0459" w:rsidRDefault="00884708">
    <w:pPr>
      <w:pStyle w:val="Pieddepage"/>
    </w:pPr>
    <w:r w:rsidRPr="00884708">
      <w:drawing>
        <wp:inline distT="0" distB="0" distL="0" distR="0" wp14:anchorId="41951A61" wp14:editId="12327CE5">
          <wp:extent cx="6299200" cy="895350"/>
          <wp:effectExtent l="0" t="0" r="6350" b="0"/>
          <wp:docPr id="11497365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FE998" w14:textId="77777777" w:rsidR="00DD165F" w:rsidRPr="005359D9" w:rsidRDefault="00DD165F" w:rsidP="00DD165F">
    <w:pPr>
      <w:pStyle w:val="Sansinterligne"/>
      <w:pBdr>
        <w:top w:val="single" w:sz="4" w:space="0" w:color="auto"/>
      </w:pBdr>
      <w:tabs>
        <w:tab w:val="right" w:pos="9923"/>
      </w:tabs>
      <w:rPr>
        <w:b/>
        <w:color w:val="808080"/>
      </w:rPr>
    </w:pPr>
    <w:bookmarkStart w:id="0" w:name="_Hlk169090835"/>
    <w:bookmarkStart w:id="1" w:name="_Hlk169090836"/>
    <w:r w:rsidRPr="005359D9">
      <w:rPr>
        <w:b/>
        <w:color w:val="808080"/>
      </w:rPr>
      <w:t>Édifice municipal Albert-Boulianne</w:t>
    </w:r>
    <w:r w:rsidRPr="005359D9">
      <w:rPr>
        <w:b/>
        <w:color w:val="808080"/>
      </w:rPr>
      <w:tab/>
      <w:t xml:space="preserve">Téléphone : </w:t>
    </w:r>
    <w:r w:rsidRPr="005359D9">
      <w:rPr>
        <w:color w:val="808080"/>
      </w:rPr>
      <w:t>418-620-5020</w:t>
    </w:r>
  </w:p>
  <w:p w14:paraId="79E14C33" w14:textId="77777777" w:rsidR="00DD165F" w:rsidRPr="005359D9" w:rsidRDefault="00DD165F" w:rsidP="00DD165F">
    <w:pPr>
      <w:pStyle w:val="Sansinterligne"/>
      <w:tabs>
        <w:tab w:val="right" w:pos="9923"/>
      </w:tabs>
      <w:rPr>
        <w:color w:val="808080"/>
      </w:rPr>
    </w:pPr>
    <w:r w:rsidRPr="005359D9">
      <w:rPr>
        <w:color w:val="808080"/>
      </w:rPr>
      <w:t>308, rue Leclerc, Baie-Sainte-Catherine, GOT 1A0</w:t>
    </w:r>
    <w:r w:rsidRPr="005359D9">
      <w:rPr>
        <w:color w:val="808080"/>
      </w:rPr>
      <w:tab/>
    </w:r>
    <w:r w:rsidRPr="005359D9">
      <w:rPr>
        <w:b/>
        <w:color w:val="808080"/>
      </w:rPr>
      <w:t>Télécopieur :</w:t>
    </w:r>
    <w:r w:rsidRPr="005359D9">
      <w:rPr>
        <w:color w:val="808080"/>
      </w:rPr>
      <w:t xml:space="preserve"> 418-620-5021</w:t>
    </w:r>
  </w:p>
  <w:p w14:paraId="53353484" w14:textId="77777777" w:rsidR="00DD165F" w:rsidRPr="005359D9" w:rsidRDefault="00000000" w:rsidP="00DD165F">
    <w:pPr>
      <w:pStyle w:val="Pieddepage"/>
      <w:ind w:right="-144"/>
      <w:rPr>
        <w:rStyle w:val="Lienhypertexte"/>
        <w:color w:val="808080"/>
      </w:rPr>
    </w:pPr>
    <w:hyperlink r:id="rId1" w:history="1">
      <w:r w:rsidR="00DD165F" w:rsidRPr="005359D9">
        <w:rPr>
          <w:rStyle w:val="Lienhypertexte"/>
          <w:color w:val="808080"/>
        </w:rPr>
        <w:t>www.baiestecatherine.com</w:t>
      </w:r>
    </w:hyperlink>
    <w:r w:rsidR="00DD165F" w:rsidRPr="005359D9">
      <w:rPr>
        <w:color w:val="808080"/>
      </w:rPr>
      <w:t xml:space="preserve"> </w:t>
    </w:r>
    <w:r w:rsidR="00DD165F" w:rsidRPr="005359D9">
      <w:rPr>
        <w:color w:val="808080"/>
      </w:rPr>
      <w:tab/>
      <w:t xml:space="preserve">                                 </w:t>
    </w:r>
    <w:r w:rsidR="00DD165F">
      <w:rPr>
        <w:color w:val="808080"/>
      </w:rPr>
      <w:t xml:space="preserve">                                 </w:t>
    </w:r>
    <w:r w:rsidR="00DD165F" w:rsidRPr="005359D9">
      <w:rPr>
        <w:b/>
        <w:color w:val="808080"/>
      </w:rPr>
      <w:t xml:space="preserve">Courriel : </w:t>
    </w:r>
    <w:hyperlink r:id="rId2" w:history="1">
      <w:r w:rsidR="00DD165F" w:rsidRPr="005359D9">
        <w:rPr>
          <w:rStyle w:val="Lienhypertexte"/>
          <w:color w:val="808080"/>
        </w:rPr>
        <w:t>municipalite@baiestecatherine.com</w:t>
      </w:r>
    </w:hyperlink>
  </w:p>
  <w:p w14:paraId="3B2C8CB0" w14:textId="77777777" w:rsidR="00850805" w:rsidRPr="00DD165F" w:rsidRDefault="00DD165F" w:rsidP="00DD165F">
    <w:pPr>
      <w:pStyle w:val="Pieddepage"/>
      <w:tabs>
        <w:tab w:val="right" w:pos="5103"/>
      </w:tabs>
      <w:rPr>
        <w:rFonts w:ascii="Vijaya" w:hAnsi="Vijaya" w:cs="Vijaya"/>
        <w:sz w:val="30"/>
        <w:szCs w:val="30"/>
      </w:rPr>
    </w:pPr>
    <w:r w:rsidRPr="00B20024"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40504338" wp14:editId="622F9C60">
          <wp:simplePos x="0" y="0"/>
          <wp:positionH relativeFrom="column">
            <wp:posOffset>1708785</wp:posOffset>
          </wp:positionH>
          <wp:positionV relativeFrom="paragraph">
            <wp:posOffset>12700</wp:posOffset>
          </wp:positionV>
          <wp:extent cx="371475" cy="323850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0024">
      <w:rPr>
        <w:noProof/>
        <w:lang w:eastAsia="fr-CA"/>
      </w:rPr>
      <w:drawing>
        <wp:inline distT="0" distB="0" distL="0" distR="0" wp14:anchorId="578EF154" wp14:editId="21CD1748">
          <wp:extent cx="266700" cy="2667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59D9">
      <w:t xml:space="preserve"> </w:t>
    </w:r>
    <w:r w:rsidRPr="00B20024">
      <w:rPr>
        <w:noProof/>
        <w:lang w:eastAsia="fr-CA"/>
      </w:rPr>
      <w:drawing>
        <wp:inline distT="0" distB="0" distL="0" distR="0" wp14:anchorId="5402F0FC" wp14:editId="0FE3C67F">
          <wp:extent cx="266700" cy="266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59D9">
      <w:t xml:space="preserve"> </w:t>
    </w:r>
    <w:r w:rsidRPr="00B20024">
      <w:rPr>
        <w:noProof/>
        <w:lang w:eastAsia="fr-CA"/>
      </w:rPr>
      <w:drawing>
        <wp:inline distT="0" distB="0" distL="0" distR="0" wp14:anchorId="3042AC89" wp14:editId="08E1D8AB">
          <wp:extent cx="323850" cy="3238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A"/>
      </w:rPr>
      <w:t xml:space="preserve"> </w:t>
    </w:r>
    <w:r w:rsidRPr="00B20024">
      <w:rPr>
        <w:noProof/>
        <w:lang w:eastAsia="fr-CA"/>
      </w:rPr>
      <w:drawing>
        <wp:inline distT="0" distB="0" distL="0" distR="0" wp14:anchorId="5B41C3E1" wp14:editId="05046B94">
          <wp:extent cx="314325" cy="257175"/>
          <wp:effectExtent l="0" t="0" r="952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A"/>
      </w:rPr>
      <w:t xml:space="preserve"> </w:t>
    </w:r>
    <w:r>
      <w:rPr>
        <w:noProof/>
        <w:lang w:eastAsia="fr-CA"/>
      </w:rPr>
      <w:drawing>
        <wp:inline distT="0" distB="0" distL="0" distR="0" wp14:anchorId="159FC244" wp14:editId="2CEC78B4">
          <wp:extent cx="285750" cy="28575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Instagram_logo_2016.svg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59D9">
      <w:tab/>
    </w:r>
    <w:r w:rsidRPr="005359D9">
      <w:tab/>
    </w:r>
    <w:r>
      <w:rPr>
        <w:i/>
        <w:color w:val="808080"/>
      </w:rPr>
      <w:t xml:space="preserve">                        </w:t>
    </w:r>
    <w:r w:rsidRPr="005359D9">
      <w:rPr>
        <w:i/>
        <w:color w:val="808080"/>
      </w:rPr>
      <w:t xml:space="preserve"> </w:t>
    </w:r>
    <w:r>
      <w:rPr>
        <w:i/>
        <w:color w:val="808080"/>
      </w:rPr>
      <w:t xml:space="preserve">          </w:t>
    </w:r>
    <w:r w:rsidRPr="005359D9">
      <w:rPr>
        <w:i/>
        <w:color w:val="808080"/>
        <w:sz w:val="30"/>
        <w:szCs w:val="30"/>
      </w:rPr>
      <w:t xml:space="preserve">Ici… la </w:t>
    </w:r>
    <w:proofErr w:type="spellStart"/>
    <w:r w:rsidRPr="005359D9">
      <w:rPr>
        <w:i/>
        <w:color w:val="808080"/>
        <w:sz w:val="30"/>
        <w:szCs w:val="30"/>
      </w:rPr>
      <w:t>ZÉNitude</w:t>
    </w:r>
    <w:proofErr w:type="spellEnd"/>
    <w:r w:rsidRPr="005359D9">
      <w:rPr>
        <w:i/>
        <w:color w:val="808080"/>
        <w:sz w:val="30"/>
        <w:szCs w:val="30"/>
      </w:rPr>
      <w:t xml:space="preserve"> par excellence!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311FE" w14:textId="77777777" w:rsidR="00F56AC0" w:rsidRDefault="00F56AC0" w:rsidP="00850805">
      <w:pPr>
        <w:spacing w:after="0" w:line="240" w:lineRule="auto"/>
      </w:pPr>
      <w:r>
        <w:separator/>
      </w:r>
    </w:p>
  </w:footnote>
  <w:footnote w:type="continuationSeparator" w:id="0">
    <w:p w14:paraId="69B0CEA9" w14:textId="77777777" w:rsidR="00F56AC0" w:rsidRDefault="00F56AC0" w:rsidP="00850805">
      <w:pPr>
        <w:spacing w:after="0" w:line="240" w:lineRule="auto"/>
      </w:pPr>
      <w:r>
        <w:continuationSeparator/>
      </w:r>
    </w:p>
  </w:footnote>
  <w:footnote w:id="1">
    <w:p w14:paraId="20864ABF" w14:textId="77777777" w:rsidR="00EC0459" w:rsidRDefault="00EC0459" w:rsidP="00EC0459">
      <w:pPr>
        <w:pStyle w:val="Notedebasdepage"/>
      </w:pPr>
    </w:p>
  </w:footnote>
  <w:footnote w:id="2">
    <w:p w14:paraId="42003839" w14:textId="77777777" w:rsidR="00AB451B" w:rsidRDefault="00AB451B" w:rsidP="00AB451B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2696E" w14:textId="77777777" w:rsidR="004B477B" w:rsidRPr="004B477B" w:rsidRDefault="004B477B" w:rsidP="004B477B">
    <w:pPr>
      <w:pStyle w:val="En-tte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CDE"/>
    <w:multiLevelType w:val="hybridMultilevel"/>
    <w:tmpl w:val="88A0C4A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1AF"/>
    <w:multiLevelType w:val="hybridMultilevel"/>
    <w:tmpl w:val="6E22AC1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80A86"/>
    <w:multiLevelType w:val="hybridMultilevel"/>
    <w:tmpl w:val="427C1100"/>
    <w:lvl w:ilvl="0" w:tplc="3252D8A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7997"/>
    <w:multiLevelType w:val="hybridMultilevel"/>
    <w:tmpl w:val="0518E0CC"/>
    <w:lvl w:ilvl="0" w:tplc="0C0C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AE14AE34">
      <w:start w:val="1"/>
      <w:numFmt w:val="lowerLetter"/>
      <w:lvlText w:val="%3."/>
      <w:lvlJc w:val="left"/>
      <w:pPr>
        <w:ind w:left="2340" w:hanging="360"/>
      </w:pPr>
      <w:rPr>
        <w:rFonts w:ascii="Calibri" w:eastAsia="Calibri" w:hAnsi="Calibri" w:cs="Times New Roman"/>
      </w:rPr>
    </w:lvl>
    <w:lvl w:ilvl="3" w:tplc="AD60BF32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  <w:b/>
      </w:rPr>
    </w:lvl>
    <w:lvl w:ilvl="4" w:tplc="7E2E3CF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96399"/>
    <w:multiLevelType w:val="hybridMultilevel"/>
    <w:tmpl w:val="91B65CE0"/>
    <w:lvl w:ilvl="0" w:tplc="FF2AAF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06D7A"/>
    <w:multiLevelType w:val="hybridMultilevel"/>
    <w:tmpl w:val="DCC29B74"/>
    <w:lvl w:ilvl="0" w:tplc="1A16198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2149" w:hanging="360"/>
      </w:pPr>
    </w:lvl>
    <w:lvl w:ilvl="2" w:tplc="0C0C001B">
      <w:start w:val="1"/>
      <w:numFmt w:val="lowerRoman"/>
      <w:lvlText w:val="%3."/>
      <w:lvlJc w:val="right"/>
      <w:pPr>
        <w:ind w:left="2869" w:hanging="180"/>
      </w:pPr>
    </w:lvl>
    <w:lvl w:ilvl="3" w:tplc="0C0C000F">
      <w:start w:val="1"/>
      <w:numFmt w:val="decimal"/>
      <w:lvlText w:val="%4."/>
      <w:lvlJc w:val="left"/>
      <w:pPr>
        <w:ind w:left="3589" w:hanging="360"/>
      </w:pPr>
    </w:lvl>
    <w:lvl w:ilvl="4" w:tplc="0C0C0019">
      <w:start w:val="1"/>
      <w:numFmt w:val="lowerLetter"/>
      <w:lvlText w:val="%5."/>
      <w:lvlJc w:val="left"/>
      <w:pPr>
        <w:ind w:left="4309" w:hanging="360"/>
      </w:pPr>
    </w:lvl>
    <w:lvl w:ilvl="5" w:tplc="0C0C001B">
      <w:start w:val="1"/>
      <w:numFmt w:val="lowerRoman"/>
      <w:lvlText w:val="%6."/>
      <w:lvlJc w:val="right"/>
      <w:pPr>
        <w:ind w:left="5029" w:hanging="180"/>
      </w:pPr>
    </w:lvl>
    <w:lvl w:ilvl="6" w:tplc="0C0C000F">
      <w:start w:val="1"/>
      <w:numFmt w:val="decimal"/>
      <w:lvlText w:val="%7."/>
      <w:lvlJc w:val="left"/>
      <w:pPr>
        <w:ind w:left="5749" w:hanging="360"/>
      </w:pPr>
    </w:lvl>
    <w:lvl w:ilvl="7" w:tplc="0C0C0019">
      <w:start w:val="1"/>
      <w:numFmt w:val="lowerLetter"/>
      <w:lvlText w:val="%8."/>
      <w:lvlJc w:val="left"/>
      <w:pPr>
        <w:ind w:left="6469" w:hanging="360"/>
      </w:pPr>
    </w:lvl>
    <w:lvl w:ilvl="8" w:tplc="0C0C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825945"/>
    <w:multiLevelType w:val="hybridMultilevel"/>
    <w:tmpl w:val="54D6F2EA"/>
    <w:lvl w:ilvl="0" w:tplc="96D27D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22C0C"/>
    <w:multiLevelType w:val="hybridMultilevel"/>
    <w:tmpl w:val="8E340CA6"/>
    <w:lvl w:ilvl="0" w:tplc="E26A9AF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42655D7"/>
    <w:multiLevelType w:val="hybridMultilevel"/>
    <w:tmpl w:val="6E96FA46"/>
    <w:lvl w:ilvl="0" w:tplc="924E48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07E15"/>
    <w:multiLevelType w:val="hybridMultilevel"/>
    <w:tmpl w:val="EF6EEFA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711DB"/>
    <w:multiLevelType w:val="hybridMultilevel"/>
    <w:tmpl w:val="DCC29B74"/>
    <w:lvl w:ilvl="0" w:tplc="1A16198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2149" w:hanging="360"/>
      </w:pPr>
    </w:lvl>
    <w:lvl w:ilvl="2" w:tplc="0C0C001B">
      <w:start w:val="1"/>
      <w:numFmt w:val="lowerRoman"/>
      <w:lvlText w:val="%3."/>
      <w:lvlJc w:val="right"/>
      <w:pPr>
        <w:ind w:left="2869" w:hanging="180"/>
      </w:pPr>
    </w:lvl>
    <w:lvl w:ilvl="3" w:tplc="0C0C000F">
      <w:start w:val="1"/>
      <w:numFmt w:val="decimal"/>
      <w:lvlText w:val="%4."/>
      <w:lvlJc w:val="left"/>
      <w:pPr>
        <w:ind w:left="3589" w:hanging="360"/>
      </w:pPr>
    </w:lvl>
    <w:lvl w:ilvl="4" w:tplc="0C0C0019">
      <w:start w:val="1"/>
      <w:numFmt w:val="lowerLetter"/>
      <w:lvlText w:val="%5."/>
      <w:lvlJc w:val="left"/>
      <w:pPr>
        <w:ind w:left="4309" w:hanging="360"/>
      </w:pPr>
    </w:lvl>
    <w:lvl w:ilvl="5" w:tplc="0C0C001B">
      <w:start w:val="1"/>
      <w:numFmt w:val="lowerRoman"/>
      <w:lvlText w:val="%6."/>
      <w:lvlJc w:val="right"/>
      <w:pPr>
        <w:ind w:left="5029" w:hanging="180"/>
      </w:pPr>
    </w:lvl>
    <w:lvl w:ilvl="6" w:tplc="0C0C000F">
      <w:start w:val="1"/>
      <w:numFmt w:val="decimal"/>
      <w:lvlText w:val="%7."/>
      <w:lvlJc w:val="left"/>
      <w:pPr>
        <w:ind w:left="5749" w:hanging="360"/>
      </w:pPr>
    </w:lvl>
    <w:lvl w:ilvl="7" w:tplc="0C0C0019">
      <w:start w:val="1"/>
      <w:numFmt w:val="lowerLetter"/>
      <w:lvlText w:val="%8."/>
      <w:lvlJc w:val="left"/>
      <w:pPr>
        <w:ind w:left="6469" w:hanging="360"/>
      </w:pPr>
    </w:lvl>
    <w:lvl w:ilvl="8" w:tplc="0C0C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51E4746"/>
    <w:multiLevelType w:val="hybridMultilevel"/>
    <w:tmpl w:val="D6843076"/>
    <w:lvl w:ilvl="0" w:tplc="0270FA9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563D8"/>
    <w:multiLevelType w:val="hybridMultilevel"/>
    <w:tmpl w:val="86FAB728"/>
    <w:lvl w:ilvl="0" w:tplc="1A16198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2149" w:hanging="360"/>
      </w:pPr>
    </w:lvl>
    <w:lvl w:ilvl="2" w:tplc="0C0C001B">
      <w:start w:val="1"/>
      <w:numFmt w:val="lowerRoman"/>
      <w:lvlText w:val="%3."/>
      <w:lvlJc w:val="right"/>
      <w:pPr>
        <w:ind w:left="2869" w:hanging="180"/>
      </w:pPr>
    </w:lvl>
    <w:lvl w:ilvl="3" w:tplc="0C0C000F">
      <w:start w:val="1"/>
      <w:numFmt w:val="decimal"/>
      <w:lvlText w:val="%4."/>
      <w:lvlJc w:val="left"/>
      <w:pPr>
        <w:ind w:left="3589" w:hanging="360"/>
      </w:pPr>
    </w:lvl>
    <w:lvl w:ilvl="4" w:tplc="0C0C0019">
      <w:start w:val="1"/>
      <w:numFmt w:val="lowerLetter"/>
      <w:lvlText w:val="%5."/>
      <w:lvlJc w:val="left"/>
      <w:pPr>
        <w:ind w:left="4309" w:hanging="360"/>
      </w:pPr>
    </w:lvl>
    <w:lvl w:ilvl="5" w:tplc="0C0C001B">
      <w:start w:val="1"/>
      <w:numFmt w:val="lowerRoman"/>
      <w:lvlText w:val="%6."/>
      <w:lvlJc w:val="right"/>
      <w:pPr>
        <w:ind w:left="5029" w:hanging="180"/>
      </w:pPr>
    </w:lvl>
    <w:lvl w:ilvl="6" w:tplc="0C0C000F">
      <w:start w:val="1"/>
      <w:numFmt w:val="decimal"/>
      <w:lvlText w:val="%7."/>
      <w:lvlJc w:val="left"/>
      <w:pPr>
        <w:ind w:left="5749" w:hanging="360"/>
      </w:pPr>
    </w:lvl>
    <w:lvl w:ilvl="7" w:tplc="0C0C0019">
      <w:start w:val="1"/>
      <w:numFmt w:val="lowerLetter"/>
      <w:lvlText w:val="%8."/>
      <w:lvlJc w:val="left"/>
      <w:pPr>
        <w:ind w:left="6469" w:hanging="360"/>
      </w:pPr>
    </w:lvl>
    <w:lvl w:ilvl="8" w:tplc="0C0C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944576006">
    <w:abstractNumId w:val="10"/>
  </w:num>
  <w:num w:numId="2" w16cid:durableId="188645231">
    <w:abstractNumId w:val="3"/>
  </w:num>
  <w:num w:numId="3" w16cid:durableId="1188517852">
    <w:abstractNumId w:val="12"/>
  </w:num>
  <w:num w:numId="4" w16cid:durableId="875969849">
    <w:abstractNumId w:val="7"/>
  </w:num>
  <w:num w:numId="5" w16cid:durableId="531380965">
    <w:abstractNumId w:val="5"/>
  </w:num>
  <w:num w:numId="6" w16cid:durableId="676348277">
    <w:abstractNumId w:val="6"/>
  </w:num>
  <w:num w:numId="7" w16cid:durableId="1249118658">
    <w:abstractNumId w:val="8"/>
  </w:num>
  <w:num w:numId="8" w16cid:durableId="838497486">
    <w:abstractNumId w:val="1"/>
  </w:num>
  <w:num w:numId="9" w16cid:durableId="1436099281">
    <w:abstractNumId w:val="9"/>
  </w:num>
  <w:num w:numId="10" w16cid:durableId="1862207120">
    <w:abstractNumId w:val="0"/>
  </w:num>
  <w:num w:numId="11" w16cid:durableId="1550263324">
    <w:abstractNumId w:val="11"/>
  </w:num>
  <w:num w:numId="12" w16cid:durableId="1965191587">
    <w:abstractNumId w:val="2"/>
  </w:num>
  <w:num w:numId="13" w16cid:durableId="690378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59"/>
    <w:rsid w:val="00012789"/>
    <w:rsid w:val="00022B63"/>
    <w:rsid w:val="0003206D"/>
    <w:rsid w:val="00033520"/>
    <w:rsid w:val="000411F1"/>
    <w:rsid w:val="00060E8C"/>
    <w:rsid w:val="00086240"/>
    <w:rsid w:val="000869CD"/>
    <w:rsid w:val="000921C2"/>
    <w:rsid w:val="000D3189"/>
    <w:rsid w:val="000D46AF"/>
    <w:rsid w:val="000E0AE4"/>
    <w:rsid w:val="001538F6"/>
    <w:rsid w:val="001729C8"/>
    <w:rsid w:val="0018475B"/>
    <w:rsid w:val="001A1266"/>
    <w:rsid w:val="001A2663"/>
    <w:rsid w:val="001E7231"/>
    <w:rsid w:val="001F4627"/>
    <w:rsid w:val="001F7A0F"/>
    <w:rsid w:val="0021409D"/>
    <w:rsid w:val="00237FAA"/>
    <w:rsid w:val="0027083A"/>
    <w:rsid w:val="00294766"/>
    <w:rsid w:val="003269BE"/>
    <w:rsid w:val="003547C0"/>
    <w:rsid w:val="003679CC"/>
    <w:rsid w:val="003974AC"/>
    <w:rsid w:val="00397E3F"/>
    <w:rsid w:val="003A64B4"/>
    <w:rsid w:val="003C5480"/>
    <w:rsid w:val="003F7B6B"/>
    <w:rsid w:val="00415EF7"/>
    <w:rsid w:val="00417521"/>
    <w:rsid w:val="00417E29"/>
    <w:rsid w:val="00477FBC"/>
    <w:rsid w:val="00490DFE"/>
    <w:rsid w:val="00495B77"/>
    <w:rsid w:val="004B477B"/>
    <w:rsid w:val="004B7D27"/>
    <w:rsid w:val="004C3329"/>
    <w:rsid w:val="004D567A"/>
    <w:rsid w:val="004E3CD8"/>
    <w:rsid w:val="004F4872"/>
    <w:rsid w:val="005122E5"/>
    <w:rsid w:val="005455DC"/>
    <w:rsid w:val="00550393"/>
    <w:rsid w:val="0063040D"/>
    <w:rsid w:val="00640520"/>
    <w:rsid w:val="00642CF9"/>
    <w:rsid w:val="00675DF6"/>
    <w:rsid w:val="006B02D6"/>
    <w:rsid w:val="006C5937"/>
    <w:rsid w:val="006C6EDC"/>
    <w:rsid w:val="006E56A1"/>
    <w:rsid w:val="00705FD7"/>
    <w:rsid w:val="007748A6"/>
    <w:rsid w:val="00775A7A"/>
    <w:rsid w:val="00787BD5"/>
    <w:rsid w:val="007C77A1"/>
    <w:rsid w:val="007C77D3"/>
    <w:rsid w:val="007E60A9"/>
    <w:rsid w:val="00810BF1"/>
    <w:rsid w:val="008136EA"/>
    <w:rsid w:val="00850805"/>
    <w:rsid w:val="00855D50"/>
    <w:rsid w:val="00884708"/>
    <w:rsid w:val="008C7076"/>
    <w:rsid w:val="008D0528"/>
    <w:rsid w:val="008D7650"/>
    <w:rsid w:val="008E2B37"/>
    <w:rsid w:val="00937356"/>
    <w:rsid w:val="00951B15"/>
    <w:rsid w:val="00970925"/>
    <w:rsid w:val="009829FD"/>
    <w:rsid w:val="009A7A1A"/>
    <w:rsid w:val="00A361FE"/>
    <w:rsid w:val="00A52892"/>
    <w:rsid w:val="00A553D2"/>
    <w:rsid w:val="00A7188E"/>
    <w:rsid w:val="00AB06E1"/>
    <w:rsid w:val="00AB451B"/>
    <w:rsid w:val="00B04601"/>
    <w:rsid w:val="00B22F8D"/>
    <w:rsid w:val="00B7014B"/>
    <w:rsid w:val="00B75390"/>
    <w:rsid w:val="00B77ADF"/>
    <w:rsid w:val="00B851A8"/>
    <w:rsid w:val="00BD2767"/>
    <w:rsid w:val="00BE2478"/>
    <w:rsid w:val="00BF1C48"/>
    <w:rsid w:val="00C2045A"/>
    <w:rsid w:val="00C36171"/>
    <w:rsid w:val="00C559FA"/>
    <w:rsid w:val="00C6138E"/>
    <w:rsid w:val="00C71230"/>
    <w:rsid w:val="00DA0CF6"/>
    <w:rsid w:val="00DA4312"/>
    <w:rsid w:val="00DD165F"/>
    <w:rsid w:val="00DE4874"/>
    <w:rsid w:val="00DF5C1B"/>
    <w:rsid w:val="00E2759A"/>
    <w:rsid w:val="00E3753A"/>
    <w:rsid w:val="00E45FED"/>
    <w:rsid w:val="00E518FB"/>
    <w:rsid w:val="00E85763"/>
    <w:rsid w:val="00EC0459"/>
    <w:rsid w:val="00EC5B96"/>
    <w:rsid w:val="00EC7780"/>
    <w:rsid w:val="00ED2B8B"/>
    <w:rsid w:val="00EF2C9C"/>
    <w:rsid w:val="00F56AC0"/>
    <w:rsid w:val="00F871CB"/>
    <w:rsid w:val="00F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2E249"/>
  <w15:chartTrackingRefBased/>
  <w15:docId w15:val="{BCF32D29-4EAA-4BA8-9907-A8123E45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A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60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2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22B6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508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0805"/>
  </w:style>
  <w:style w:type="paragraph" w:styleId="Pieddepage">
    <w:name w:val="footer"/>
    <w:basedOn w:val="Normal"/>
    <w:link w:val="PieddepageCar"/>
    <w:uiPriority w:val="99"/>
    <w:unhideWhenUsed/>
    <w:rsid w:val="008508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805"/>
  </w:style>
  <w:style w:type="paragraph" w:styleId="Sansinterligne">
    <w:name w:val="No Spacing"/>
    <w:uiPriority w:val="1"/>
    <w:qFormat/>
    <w:rsid w:val="00850805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850805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850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FC043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EC045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045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0459"/>
    <w:rPr>
      <w:rFonts w:asciiTheme="minorHAnsi" w:eastAsiaTheme="minorEastAsia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C0459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884708"/>
    <w:rPr>
      <w:color w:val="605E5C"/>
      <w:shd w:val="clear" w:color="auto" w:fill="E1DFDD"/>
    </w:rPr>
  </w:style>
  <w:style w:type="table" w:customStyle="1" w:styleId="Grilledutableau2">
    <w:name w:val="Grille du tableau2"/>
    <w:basedOn w:val="TableauNormal"/>
    <w:next w:val="Grilledutableau"/>
    <w:uiPriority w:val="39"/>
    <w:rsid w:val="00AB451B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hyperlink" Target="mailto:municipalite@baiestecatherine.com" TargetMode="External"/><Relationship Id="rId1" Type="http://schemas.openxmlformats.org/officeDocument/2006/relationships/hyperlink" Target="http://www.baiestecatherine.com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langlois\BSC\Administration%20-%20General\Mod&#232;les%20de%20documents\Mod&#232;le%20-%20Corresponda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7EFB13108AB4BA1BEAF3FD2ACB427" ma:contentTypeVersion="18" ma:contentTypeDescription="Crée un document." ma:contentTypeScope="" ma:versionID="a2afab024653eb970feb77ec782c1cb6">
  <xsd:schema xmlns:xsd="http://www.w3.org/2001/XMLSchema" xmlns:xs="http://www.w3.org/2001/XMLSchema" xmlns:p="http://schemas.microsoft.com/office/2006/metadata/properties" xmlns:ns2="ee00be59-fb09-48f4-bd2b-622f407eeb8e" xmlns:ns3="e98a61e8-2253-4de8-b3c4-962258d770a1" targetNamespace="http://schemas.microsoft.com/office/2006/metadata/properties" ma:root="true" ma:fieldsID="868827feabcf3ea2598a2c056306e936" ns2:_="" ns3:_="">
    <xsd:import namespace="ee00be59-fb09-48f4-bd2b-622f407eeb8e"/>
    <xsd:import namespace="e98a61e8-2253-4de8-b3c4-962258d77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0be59-fb09-48f4-bd2b-622f407ee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a30b13-6006-4096-9b17-1ed36d03d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a61e8-2253-4de8-b3c4-962258d770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b03a11-af18-4b7e-856f-daa83faa2833}" ma:internalName="TaxCatchAll" ma:showField="CatchAllData" ma:web="e98a61e8-2253-4de8-b3c4-962258d77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00be59-fb09-48f4-bd2b-622f407eeb8e">
      <Terms xmlns="http://schemas.microsoft.com/office/infopath/2007/PartnerControls"/>
    </lcf76f155ced4ddcb4097134ff3c332f>
    <TaxCatchAll xmlns="e98a61e8-2253-4de8-b3c4-962258d770a1" xsi:nil="true"/>
  </documentManagement>
</p:properties>
</file>

<file path=customXml/itemProps1.xml><?xml version="1.0" encoding="utf-8"?>
<ds:datastoreItem xmlns:ds="http://schemas.openxmlformats.org/officeDocument/2006/customXml" ds:itemID="{5DFF5F46-E504-4ACB-A9C1-860D781EC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4B035-57DB-4918-833A-C6C4E174F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0be59-fb09-48f4-bd2b-622f407eeb8e"/>
    <ds:schemaRef ds:uri="e98a61e8-2253-4de8-b3c4-962258d77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4B864-5A1C-463D-A05D-1AE07B7AC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1DA3C-B730-4B6A-8BB0-49677EB117C9}">
  <ds:schemaRefs>
    <ds:schemaRef ds:uri="http://schemas.microsoft.com/office/2006/metadata/properties"/>
    <ds:schemaRef ds:uri="http://schemas.microsoft.com/office/infopath/2007/PartnerControls"/>
    <ds:schemaRef ds:uri="ee00be59-fb09-48f4-bd2b-622f407eeb8e"/>
    <ds:schemaRef ds:uri="e98a61e8-2253-4de8-b3c4-962258d770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- Correspondance</Template>
  <TotalTime>10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12" baseType="variant">
      <vt:variant>
        <vt:i4>2752539</vt:i4>
      </vt:variant>
      <vt:variant>
        <vt:i4>3</vt:i4>
      </vt:variant>
      <vt:variant>
        <vt:i4>0</vt:i4>
      </vt:variant>
      <vt:variant>
        <vt:i4>5</vt:i4>
      </vt:variant>
      <vt:variant>
        <vt:lpwstr>mailto:municipalite@baiestecatherine.com</vt:lpwstr>
      </vt:variant>
      <vt:variant>
        <vt:lpwstr/>
      </vt:variant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http://www.baiestecatherine.com/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Langlois</dc:creator>
  <cp:keywords/>
  <dc:description/>
  <cp:lastModifiedBy>Jonathan Langlois</cp:lastModifiedBy>
  <cp:revision>11</cp:revision>
  <cp:lastPrinted>2015-12-21T14:39:00Z</cp:lastPrinted>
  <dcterms:created xsi:type="dcterms:W3CDTF">2024-06-12T17:15:00Z</dcterms:created>
  <dcterms:modified xsi:type="dcterms:W3CDTF">2024-06-12T17:27:00Z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0x0101002827EFB13108AB4BA1BEAF3FD2ACB427</vt:lpwstr>
  </property>
  <property fmtid="{D5CDD505-2E9C-101B-9397-08002B2CF9AE}" pid="3" name="Order">
    <vt:r8>9600</vt:r8>
  </property>
  <property fmtid="{D5CDD505-2E9C-101B-9397-08002B2CF9AE}" pid="4" name="MediaServiceImageTags">
    <vt:lpwstr/>
  </property>
</Properties>
</file>